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AF" w:rsidRDefault="00C137AF" w:rsidP="00FE1AEA">
      <w:pPr>
        <w:pStyle w:val="Subtitle"/>
        <w:jc w:val="left"/>
        <w:rPr>
          <w:i w:val="0"/>
          <w:iCs w:val="0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38.75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56694541" r:id="rId5"/>
        </w:pict>
      </w:r>
      <w:r>
        <w:rPr>
          <w:i w:val="0"/>
          <w:iCs w:val="0"/>
          <w:sz w:val="20"/>
          <w:szCs w:val="20"/>
        </w:rPr>
        <w:t xml:space="preserve">                 </w:t>
      </w:r>
    </w:p>
    <w:p w:rsidR="00C137AF" w:rsidRDefault="00C137AF" w:rsidP="00FE1AEA">
      <w:pPr>
        <w:pStyle w:val="Subtitle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0"/>
          <w:szCs w:val="20"/>
        </w:rPr>
        <w:t xml:space="preserve">                       </w:t>
      </w:r>
      <w:r>
        <w:rPr>
          <w:i w:val="0"/>
          <w:iCs w:val="0"/>
          <w:sz w:val="28"/>
          <w:szCs w:val="28"/>
        </w:rPr>
        <w:t>Земское собрание Малотроицкого сельского поселения</w:t>
      </w:r>
    </w:p>
    <w:p w:rsidR="00C137AF" w:rsidRDefault="00C137AF" w:rsidP="00FE1AEA">
      <w:pPr>
        <w:pStyle w:val="Subtitle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муниципального района «Чернянский район»</w:t>
      </w:r>
    </w:p>
    <w:p w:rsidR="00C137AF" w:rsidRPr="00247F51" w:rsidRDefault="00C137AF" w:rsidP="00FE1AEA">
      <w:pPr>
        <w:jc w:val="center"/>
        <w:rPr>
          <w:b/>
          <w:bCs/>
          <w:sz w:val="32"/>
          <w:szCs w:val="32"/>
        </w:rPr>
      </w:pPr>
      <w:r>
        <w:t xml:space="preserve"> </w:t>
      </w:r>
    </w:p>
    <w:p w:rsidR="00C137AF" w:rsidRPr="00AE7BAB" w:rsidRDefault="00C137AF" w:rsidP="00FE1AE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BA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137AF" w:rsidRPr="00AE7BAB" w:rsidRDefault="00C137AF" w:rsidP="00FE1AEA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37AF" w:rsidRPr="00AE7BAB" w:rsidRDefault="00C137AF" w:rsidP="00FE1AEA">
      <w:pPr>
        <w:pStyle w:val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мая </w:t>
      </w:r>
      <w:r w:rsidRPr="00AE7BA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7BA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E7BAB">
        <w:rPr>
          <w:rFonts w:ascii="Times New Roman" w:hAnsi="Times New Roman" w:cs="Times New Roman"/>
          <w:sz w:val="28"/>
          <w:szCs w:val="28"/>
        </w:rPr>
        <w:tab/>
      </w:r>
      <w:r w:rsidRPr="00AE7BAB">
        <w:rPr>
          <w:rFonts w:ascii="Times New Roman" w:hAnsi="Times New Roman" w:cs="Times New Roman"/>
          <w:sz w:val="28"/>
          <w:szCs w:val="28"/>
        </w:rPr>
        <w:tab/>
      </w:r>
      <w:r w:rsidRPr="00AE7BAB">
        <w:rPr>
          <w:rFonts w:ascii="Times New Roman" w:hAnsi="Times New Roman" w:cs="Times New Roman"/>
          <w:sz w:val="28"/>
          <w:szCs w:val="28"/>
        </w:rPr>
        <w:tab/>
      </w:r>
      <w:r w:rsidRPr="00AE7BAB">
        <w:rPr>
          <w:rFonts w:ascii="Times New Roman" w:hAnsi="Times New Roman" w:cs="Times New Roman"/>
          <w:sz w:val="28"/>
          <w:szCs w:val="28"/>
        </w:rPr>
        <w:tab/>
      </w:r>
      <w:r w:rsidRPr="00AE7BAB">
        <w:rPr>
          <w:rFonts w:ascii="Times New Roman" w:hAnsi="Times New Roman" w:cs="Times New Roman"/>
          <w:sz w:val="28"/>
          <w:szCs w:val="28"/>
        </w:rPr>
        <w:tab/>
      </w:r>
      <w:r w:rsidRPr="00AE7BAB">
        <w:rPr>
          <w:rFonts w:ascii="Times New Roman" w:hAnsi="Times New Roman" w:cs="Times New Roman"/>
          <w:sz w:val="28"/>
          <w:szCs w:val="28"/>
        </w:rPr>
        <w:tab/>
      </w:r>
      <w:r w:rsidRPr="00AE7BAB">
        <w:rPr>
          <w:rFonts w:ascii="Times New Roman" w:hAnsi="Times New Roman" w:cs="Times New Roman"/>
          <w:sz w:val="28"/>
          <w:szCs w:val="28"/>
        </w:rPr>
        <w:tab/>
      </w:r>
      <w:r w:rsidRPr="00AE7BAB">
        <w:rPr>
          <w:rFonts w:ascii="Times New Roman" w:hAnsi="Times New Roman" w:cs="Times New Roman"/>
          <w:sz w:val="28"/>
          <w:szCs w:val="28"/>
        </w:rPr>
        <w:tab/>
      </w:r>
      <w:r w:rsidRPr="00AE7B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7BA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132</w:t>
      </w:r>
    </w:p>
    <w:p w:rsidR="00C137AF" w:rsidRDefault="00C137AF" w:rsidP="00D673A2">
      <w:pPr>
        <w:tabs>
          <w:tab w:val="left" w:pos="6660"/>
        </w:tabs>
        <w:rPr>
          <w:b/>
          <w:bCs/>
          <w:sz w:val="28"/>
          <w:szCs w:val="28"/>
        </w:rPr>
      </w:pPr>
    </w:p>
    <w:p w:rsidR="00C137AF" w:rsidRDefault="00C137AF" w:rsidP="00D673A2">
      <w:pPr>
        <w:tabs>
          <w:tab w:val="left" w:pos="6660"/>
        </w:tabs>
        <w:rPr>
          <w:b/>
          <w:bCs/>
          <w:sz w:val="28"/>
          <w:szCs w:val="28"/>
        </w:rPr>
      </w:pPr>
    </w:p>
    <w:p w:rsidR="00C137AF" w:rsidRDefault="00C137AF" w:rsidP="00D673A2">
      <w:pPr>
        <w:tabs>
          <w:tab w:val="left" w:pos="6660"/>
        </w:tabs>
        <w:rPr>
          <w:b/>
          <w:bCs/>
          <w:sz w:val="28"/>
          <w:szCs w:val="28"/>
        </w:rPr>
      </w:pPr>
    </w:p>
    <w:p w:rsidR="00C137AF" w:rsidRDefault="00C137AF" w:rsidP="00D673A2">
      <w:pPr>
        <w:tabs>
          <w:tab w:val="left" w:pos="66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  установлении    границ  </w:t>
      </w:r>
    </w:p>
    <w:p w:rsidR="00C137AF" w:rsidRDefault="00C137AF" w:rsidP="00D673A2">
      <w:pPr>
        <w:tabs>
          <w:tab w:val="left" w:pos="66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территорий          ТОС      на</w:t>
      </w:r>
    </w:p>
    <w:p w:rsidR="00C137AF" w:rsidRDefault="00C137AF" w:rsidP="00D673A2">
      <w:pPr>
        <w:tabs>
          <w:tab w:val="left" w:pos="66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территории Малотроицкого </w:t>
      </w:r>
    </w:p>
    <w:p w:rsidR="00C137AF" w:rsidRDefault="00C137AF" w:rsidP="00D673A2">
      <w:pPr>
        <w:tabs>
          <w:tab w:val="left" w:pos="66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 поселения</w:t>
      </w:r>
    </w:p>
    <w:p w:rsidR="00C137AF" w:rsidRDefault="00C137AF" w:rsidP="00D673A2">
      <w:pPr>
        <w:tabs>
          <w:tab w:val="left" w:pos="6660"/>
        </w:tabs>
        <w:rPr>
          <w:b/>
          <w:bCs/>
          <w:sz w:val="28"/>
          <w:szCs w:val="28"/>
        </w:rPr>
      </w:pPr>
    </w:p>
    <w:p w:rsidR="00C137AF" w:rsidRDefault="00C137AF" w:rsidP="00D673A2">
      <w:pPr>
        <w:tabs>
          <w:tab w:val="left" w:pos="6660"/>
        </w:tabs>
        <w:rPr>
          <w:b/>
          <w:bCs/>
          <w:sz w:val="28"/>
          <w:szCs w:val="28"/>
        </w:rPr>
      </w:pPr>
    </w:p>
    <w:p w:rsidR="00C137AF" w:rsidRDefault="00C137AF" w:rsidP="00D673A2">
      <w:pPr>
        <w:tabs>
          <w:tab w:val="left" w:pos="6660"/>
        </w:tabs>
        <w:rPr>
          <w:b/>
          <w:bCs/>
          <w:sz w:val="28"/>
          <w:szCs w:val="28"/>
        </w:rPr>
      </w:pPr>
    </w:p>
    <w:p w:rsidR="00C137AF" w:rsidRPr="00F57816" w:rsidRDefault="00C137AF" w:rsidP="00D673A2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Рассмотрев предложения инициативных групп граждан, об установлении  границ территорий создаваемого территориального общественного самоуправления «Возрождение», 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Малотроицкого сельского поселения, Положением «О территориальном общественном самоуправлении на территории Малотроицкого сельского  поселения»  земское собрание Малотроицкого сельского поселения  </w:t>
      </w:r>
      <w:r w:rsidRPr="00F57816">
        <w:rPr>
          <w:b/>
          <w:bCs/>
          <w:sz w:val="28"/>
          <w:szCs w:val="28"/>
        </w:rPr>
        <w:t>р е ш и л о :</w:t>
      </w:r>
    </w:p>
    <w:p w:rsidR="00C137AF" w:rsidRDefault="00C137AF" w:rsidP="00D673A2">
      <w:pPr>
        <w:tabs>
          <w:tab w:val="left" w:pos="0"/>
        </w:tabs>
        <w:jc w:val="both"/>
        <w:rPr>
          <w:sz w:val="28"/>
          <w:szCs w:val="28"/>
        </w:rPr>
      </w:pPr>
      <w:r w:rsidRPr="00F57816">
        <w:rPr>
          <w:sz w:val="28"/>
          <w:szCs w:val="28"/>
        </w:rPr>
        <w:tab/>
        <w:t>1</w:t>
      </w:r>
      <w:r>
        <w:rPr>
          <w:sz w:val="28"/>
          <w:szCs w:val="28"/>
        </w:rPr>
        <w:t>. Установить границы территорий для осуществления территориального общественного самоуправления:</w:t>
      </w:r>
    </w:p>
    <w:p w:rsidR="00C137AF" w:rsidRDefault="00C137AF" w:rsidP="00D673A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«Возрождение» на территории с. Малотроицкое ул.Молодёжная Чернянского района Белгородской области.</w:t>
      </w:r>
    </w:p>
    <w:p w:rsidR="00C137AF" w:rsidRDefault="00C137AF" w:rsidP="00D673A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«Успех» на территории с. Малотроицкое ул.Новая Чернянского района Белгородской области.</w:t>
      </w:r>
    </w:p>
    <w:p w:rsidR="00C137AF" w:rsidRPr="00F33E38" w:rsidRDefault="00C137AF" w:rsidP="00D673A2">
      <w:pPr>
        <w:tabs>
          <w:tab w:val="left" w:pos="0"/>
        </w:tabs>
        <w:jc w:val="both"/>
        <w:rPr>
          <w:sz w:val="28"/>
          <w:szCs w:val="28"/>
        </w:rPr>
      </w:pPr>
      <w:r w:rsidRPr="00F33E38">
        <w:rPr>
          <w:sz w:val="28"/>
          <w:szCs w:val="28"/>
        </w:rPr>
        <w:tab/>
        <w:t xml:space="preserve">2. Контроль за исполнением  настоящего решения возложить на главу администрации </w:t>
      </w:r>
      <w:r>
        <w:rPr>
          <w:sz w:val="28"/>
          <w:szCs w:val="28"/>
        </w:rPr>
        <w:t>Малотроицкого</w:t>
      </w:r>
      <w:r w:rsidRPr="00F33E38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  (Чеботарева И.Н.</w:t>
      </w:r>
      <w:r w:rsidRPr="00F33E38">
        <w:rPr>
          <w:sz w:val="28"/>
          <w:szCs w:val="28"/>
        </w:rPr>
        <w:t>)</w:t>
      </w:r>
    </w:p>
    <w:p w:rsidR="00C137AF" w:rsidRDefault="00C137AF" w:rsidP="00D673A2">
      <w:pPr>
        <w:tabs>
          <w:tab w:val="left" w:pos="0"/>
        </w:tabs>
        <w:jc w:val="both"/>
        <w:rPr>
          <w:sz w:val="28"/>
          <w:szCs w:val="28"/>
        </w:rPr>
      </w:pPr>
    </w:p>
    <w:p w:rsidR="00C137AF" w:rsidRDefault="00C137AF" w:rsidP="00D673A2">
      <w:pPr>
        <w:tabs>
          <w:tab w:val="left" w:pos="0"/>
        </w:tabs>
        <w:jc w:val="both"/>
        <w:rPr>
          <w:sz w:val="28"/>
          <w:szCs w:val="28"/>
        </w:rPr>
      </w:pPr>
    </w:p>
    <w:p w:rsidR="00C137AF" w:rsidRDefault="00C137AF" w:rsidP="00D673A2">
      <w:pPr>
        <w:rPr>
          <w:b/>
          <w:bCs/>
          <w:sz w:val="28"/>
          <w:szCs w:val="28"/>
        </w:rPr>
      </w:pPr>
    </w:p>
    <w:p w:rsidR="00C137AF" w:rsidRDefault="00C137AF" w:rsidP="00D673A2">
      <w:pPr>
        <w:rPr>
          <w:b/>
          <w:bCs/>
          <w:sz w:val="28"/>
          <w:szCs w:val="28"/>
        </w:rPr>
      </w:pPr>
      <w:r w:rsidRPr="00B52B2E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Малотроицкого</w:t>
      </w:r>
      <w:r w:rsidRPr="00B52B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  <w:r w:rsidRPr="00B52B2E">
        <w:rPr>
          <w:b/>
          <w:bCs/>
          <w:sz w:val="28"/>
          <w:szCs w:val="28"/>
        </w:rPr>
        <w:t xml:space="preserve">сельского </w:t>
      </w:r>
      <w:r>
        <w:rPr>
          <w:b/>
          <w:bCs/>
          <w:sz w:val="28"/>
          <w:szCs w:val="28"/>
        </w:rPr>
        <w:t xml:space="preserve">   </w:t>
      </w:r>
      <w:r w:rsidRPr="00B52B2E">
        <w:rPr>
          <w:b/>
          <w:bCs/>
          <w:sz w:val="28"/>
          <w:szCs w:val="28"/>
        </w:rPr>
        <w:t xml:space="preserve">поселения      </w:t>
      </w:r>
      <w:r>
        <w:rPr>
          <w:b/>
          <w:bCs/>
          <w:sz w:val="28"/>
          <w:szCs w:val="28"/>
        </w:rPr>
        <w:tab/>
        <w:t xml:space="preserve">                                                             Н.А.Лаптев</w:t>
      </w:r>
    </w:p>
    <w:p w:rsidR="00C137AF" w:rsidRDefault="00C137AF" w:rsidP="00D673A2">
      <w:pPr>
        <w:tabs>
          <w:tab w:val="left" w:pos="0"/>
        </w:tabs>
        <w:jc w:val="both"/>
      </w:pPr>
    </w:p>
    <w:p w:rsidR="00C137AF" w:rsidRDefault="00C137AF"/>
    <w:sectPr w:rsidR="00C137AF" w:rsidSect="002F5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3A2"/>
    <w:rsid w:val="000B39E4"/>
    <w:rsid w:val="000D1130"/>
    <w:rsid w:val="00247F51"/>
    <w:rsid w:val="002749A4"/>
    <w:rsid w:val="002871D5"/>
    <w:rsid w:val="002F5C42"/>
    <w:rsid w:val="003E0083"/>
    <w:rsid w:val="005F1B15"/>
    <w:rsid w:val="009376D4"/>
    <w:rsid w:val="00AE7BAB"/>
    <w:rsid w:val="00B52B2E"/>
    <w:rsid w:val="00C137AF"/>
    <w:rsid w:val="00D024B0"/>
    <w:rsid w:val="00D673A2"/>
    <w:rsid w:val="00DA49F0"/>
    <w:rsid w:val="00E47211"/>
    <w:rsid w:val="00F33E38"/>
    <w:rsid w:val="00F57816"/>
    <w:rsid w:val="00F61AA6"/>
    <w:rsid w:val="00FD20EB"/>
    <w:rsid w:val="00FE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673A2"/>
    <w:rPr>
      <w:rFonts w:eastAsia="Times New Roman" w:cs="Calibri"/>
    </w:rPr>
  </w:style>
  <w:style w:type="paragraph" w:styleId="BodyTextIndent2">
    <w:name w:val="Body Text Indent 2"/>
    <w:basedOn w:val="Normal"/>
    <w:link w:val="BodyTextIndent2Char"/>
    <w:uiPriority w:val="99"/>
    <w:rsid w:val="002871D5"/>
    <w:pPr>
      <w:spacing w:before="100" w:beforeAutospacing="1" w:after="100" w:afterAutospacing="1" w:line="360" w:lineRule="auto"/>
      <w:ind w:firstLine="709"/>
      <w:jc w:val="center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871D5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2871D5"/>
    <w:pPr>
      <w:jc w:val="center"/>
    </w:pPr>
    <w:rPr>
      <w:b/>
      <w:bCs/>
      <w:i/>
      <w:iCs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71D5"/>
    <w:rPr>
      <w:rFonts w:ascii="Times New Roman" w:hAnsi="Times New Roman" w:cs="Times New Roman"/>
      <w:b/>
      <w:bCs/>
      <w:i/>
      <w:iCs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287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71D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219</Words>
  <Characters>1251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2017-03-17T12:08:00Z</cp:lastPrinted>
  <dcterms:created xsi:type="dcterms:W3CDTF">2017-02-27T08:18:00Z</dcterms:created>
  <dcterms:modified xsi:type="dcterms:W3CDTF">2017-05-19T06:23:00Z</dcterms:modified>
</cp:coreProperties>
</file>